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EDD1" w14:textId="0C692988" w:rsidR="002D0AAE" w:rsidRPr="002D0AAE" w:rsidRDefault="002D0AAE" w:rsidP="002D0AAE">
      <w:pPr>
        <w:rPr>
          <w:b/>
          <w:sz w:val="32"/>
          <w:szCs w:val="32"/>
        </w:rPr>
      </w:pPr>
      <w:r w:rsidRPr="002D0AAE">
        <w:rPr>
          <w:b/>
          <w:sz w:val="32"/>
          <w:szCs w:val="32"/>
        </w:rPr>
        <w:t xml:space="preserve">SUOSTUMUS </w:t>
      </w:r>
      <w:r w:rsidR="00D25512">
        <w:rPr>
          <w:b/>
          <w:sz w:val="32"/>
          <w:szCs w:val="32"/>
        </w:rPr>
        <w:t>VARAPÄÄ</w:t>
      </w:r>
      <w:r w:rsidRPr="002D0AAE">
        <w:rPr>
          <w:b/>
          <w:sz w:val="32"/>
          <w:szCs w:val="32"/>
        </w:rPr>
        <w:t>LUOTTAMUSMIESEHDOKKAAKSI</w:t>
      </w:r>
    </w:p>
    <w:p w14:paraId="5B284357" w14:textId="77777777" w:rsidR="002D0AAE" w:rsidRDefault="002D0AAE" w:rsidP="002D0AAE"/>
    <w:p w14:paraId="32AC4755" w14:textId="77777777" w:rsidR="002D0AAE" w:rsidRDefault="002D0AAE" w:rsidP="002D0AAE"/>
    <w:p w14:paraId="3291BF94" w14:textId="0B8B7FBD" w:rsidR="002D0AAE" w:rsidRDefault="002D0AAE" w:rsidP="002D0AAE">
      <w:pPr>
        <w:ind w:left="1304"/>
      </w:pPr>
      <w:r w:rsidRPr="002D0AAE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t>Suostun vara</w:t>
      </w:r>
      <w:r w:rsidR="00F34045">
        <w:t>pää</w:t>
      </w:r>
      <w:r>
        <w:t>luottamusmiesehdokkaaksi</w:t>
      </w:r>
    </w:p>
    <w:p w14:paraId="1C6F52B4" w14:textId="5D9E7D2C" w:rsidR="008A14BF" w:rsidRPr="002D0AAE" w:rsidRDefault="008A14BF" w:rsidP="008A14BF">
      <w:pPr>
        <w:ind w:left="1304"/>
      </w:pPr>
    </w:p>
    <w:p w14:paraId="75C4973C" w14:textId="77777777" w:rsidR="008A14BF" w:rsidRPr="002D0AAE" w:rsidRDefault="008A14BF" w:rsidP="002D0AAE">
      <w:pPr>
        <w:ind w:left="1304"/>
      </w:pPr>
    </w:p>
    <w:p w14:paraId="11EABC74" w14:textId="77777777" w:rsidR="00B057A2" w:rsidRDefault="008A14BF" w:rsidP="002D0AAE">
      <w:r>
        <w:t>Työnantaja</w:t>
      </w:r>
      <w:r>
        <w:tab/>
        <w:t>______________________________________________________________</w:t>
      </w:r>
    </w:p>
    <w:p w14:paraId="754C7818" w14:textId="77777777" w:rsidR="008A14BF" w:rsidRDefault="008A14BF" w:rsidP="002D0AAE"/>
    <w:p w14:paraId="7FEFB057" w14:textId="78A69CAD" w:rsidR="00D25512" w:rsidRDefault="00D25512" w:rsidP="002D0AAE">
      <w:r>
        <w:t>Toimiala: ________________________________________________________________</w:t>
      </w:r>
    </w:p>
    <w:p w14:paraId="11A81547" w14:textId="77777777" w:rsidR="008A14BF" w:rsidRDefault="008A14BF" w:rsidP="002D0AAE"/>
    <w:p w14:paraId="7844EF46" w14:textId="77777777" w:rsidR="008A14BF" w:rsidRDefault="008A14BF" w:rsidP="002D0AAE"/>
    <w:p w14:paraId="079C5043" w14:textId="77777777" w:rsidR="008A14BF" w:rsidRDefault="008A14BF" w:rsidP="002D0AAE">
      <w:r>
        <w:t>Nimi</w:t>
      </w:r>
      <w:r>
        <w:tab/>
        <w:t>______________________________________________________________</w:t>
      </w:r>
    </w:p>
    <w:p w14:paraId="12BFC953" w14:textId="77777777" w:rsidR="008A14BF" w:rsidRDefault="008A14BF" w:rsidP="002D0AAE"/>
    <w:p w14:paraId="629B245B" w14:textId="77777777" w:rsidR="008A14BF" w:rsidRDefault="008A14BF" w:rsidP="002D0AAE">
      <w:r>
        <w:t>Puhelin</w:t>
      </w:r>
      <w:r>
        <w:tab/>
        <w:t>______________________________________________________________</w:t>
      </w:r>
    </w:p>
    <w:p w14:paraId="74CEA187" w14:textId="77777777" w:rsidR="008A14BF" w:rsidRDefault="008A14BF" w:rsidP="002D0AAE"/>
    <w:p w14:paraId="3617BC84" w14:textId="77777777" w:rsidR="008A14BF" w:rsidRDefault="008A14BF" w:rsidP="002D0AAE">
      <w:r>
        <w:t>Sähköposti</w:t>
      </w:r>
      <w:r>
        <w:tab/>
        <w:t>______________________________________________________________</w:t>
      </w:r>
    </w:p>
    <w:p w14:paraId="47A7F330" w14:textId="77777777" w:rsidR="008A14BF" w:rsidRDefault="008A14BF" w:rsidP="002D0AAE"/>
    <w:p w14:paraId="11294D1C" w14:textId="77777777" w:rsidR="008A14BF" w:rsidRDefault="008A14BF" w:rsidP="002D0AAE"/>
    <w:p w14:paraId="787FE863" w14:textId="77777777" w:rsidR="008A14BF" w:rsidRDefault="008A14BF" w:rsidP="008A14BF">
      <w:pPr>
        <w:pBdr>
          <w:bottom w:val="single" w:sz="12" w:space="1" w:color="auto"/>
        </w:pBdr>
        <w:ind w:left="1304"/>
      </w:pPr>
    </w:p>
    <w:p w14:paraId="5E03072A" w14:textId="77777777" w:rsidR="008A14BF" w:rsidRDefault="008A14BF" w:rsidP="008A14BF">
      <w:pPr>
        <w:ind w:firstLine="1304"/>
      </w:pPr>
      <w:r>
        <w:t>Aika</w:t>
      </w:r>
      <w:r>
        <w:tab/>
      </w:r>
      <w:r>
        <w:tab/>
      </w:r>
      <w:r>
        <w:tab/>
        <w:t>Paikka</w:t>
      </w:r>
    </w:p>
    <w:p w14:paraId="3536B0FF" w14:textId="77777777" w:rsidR="008A14BF" w:rsidRDefault="008A14BF" w:rsidP="008A14BF">
      <w:pPr>
        <w:ind w:firstLine="1304"/>
      </w:pPr>
    </w:p>
    <w:p w14:paraId="0E30FF35" w14:textId="77777777" w:rsidR="008A14BF" w:rsidRDefault="008A14BF" w:rsidP="008A14BF">
      <w:pPr>
        <w:pBdr>
          <w:bottom w:val="single" w:sz="12" w:space="1" w:color="auto"/>
        </w:pBdr>
        <w:ind w:left="1304" w:firstLine="1304"/>
      </w:pPr>
    </w:p>
    <w:p w14:paraId="08BB3C32" w14:textId="77777777" w:rsidR="008A14BF" w:rsidRDefault="008A14BF" w:rsidP="008A14BF">
      <w:pPr>
        <w:ind w:firstLine="1304"/>
      </w:pPr>
      <w:r>
        <w:t>Allekirjoitus</w:t>
      </w:r>
    </w:p>
    <w:p w14:paraId="1200F686" w14:textId="77777777" w:rsidR="008A14BF" w:rsidRDefault="008A14BF" w:rsidP="002D0AAE"/>
    <w:p w14:paraId="5D85EEAD" w14:textId="77777777" w:rsidR="00D25512" w:rsidRDefault="00D25512" w:rsidP="002D0AAE"/>
    <w:p w14:paraId="1F05697E" w14:textId="43D97AF2" w:rsidR="00D25512" w:rsidRDefault="00D25512" w:rsidP="002D0AAE">
      <w:r>
        <w:t xml:space="preserve">Palautus: </w:t>
      </w:r>
      <w:r w:rsidR="005F762B">
        <w:t>5.2.</w:t>
      </w:r>
      <w:r>
        <w:t xml:space="preserve">2023 klo </w:t>
      </w:r>
      <w:r w:rsidR="005F762B">
        <w:t>23.59</w:t>
      </w:r>
      <w:r>
        <w:t xml:space="preserve"> mennessä </w:t>
      </w:r>
      <w:hyperlink r:id="rId9" w:history="1">
        <w:r w:rsidRPr="002F413D">
          <w:rPr>
            <w:rStyle w:val="Hyperlinkki"/>
          </w:rPr>
          <w:t>tarja.thaci@jhl81.fi</w:t>
        </w:r>
      </w:hyperlink>
      <w:r>
        <w:t xml:space="preserve"> </w:t>
      </w:r>
    </w:p>
    <w:p w14:paraId="3A36B819" w14:textId="77777777" w:rsidR="00D25512" w:rsidRDefault="00D25512" w:rsidP="002D0AAE"/>
    <w:p w14:paraId="483FCECC" w14:textId="77777777" w:rsidR="00D25512" w:rsidRPr="002D0AAE" w:rsidRDefault="00D25512" w:rsidP="002D0AAE"/>
    <w:sectPr w:rsidR="00D25512" w:rsidRPr="002D0AAE" w:rsidSect="001F1A92">
      <w:headerReference w:type="default" r:id="rId10"/>
      <w:footerReference w:type="default" r:id="rId11"/>
      <w:pgSz w:w="11906" w:h="16838" w:code="9"/>
      <w:pgMar w:top="2835" w:right="1134" w:bottom="1418" w:left="1134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E2C24" w14:textId="77777777" w:rsidR="001F1A92" w:rsidRDefault="001F1A92" w:rsidP="00BC34D0">
      <w:r>
        <w:separator/>
      </w:r>
    </w:p>
  </w:endnote>
  <w:endnote w:type="continuationSeparator" w:id="0">
    <w:p w14:paraId="5955AC1D" w14:textId="77777777" w:rsidR="001F1A92" w:rsidRDefault="001F1A92" w:rsidP="00BC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6581" w14:textId="77777777" w:rsidR="00C60008" w:rsidRDefault="00C60008" w:rsidP="00C60008">
    <w:pPr>
      <w:pStyle w:val="Alatunniste"/>
    </w:pPr>
  </w:p>
  <w:tbl>
    <w:tblPr>
      <w:tblStyle w:val="Eireunaviivaa"/>
      <w:tblW w:w="9778" w:type="dxa"/>
      <w:tblLayout w:type="fixed"/>
      <w:tblLook w:val="04A0" w:firstRow="1" w:lastRow="0" w:firstColumn="1" w:lastColumn="0" w:noHBand="0" w:noVBand="1"/>
    </w:tblPr>
    <w:tblGrid>
      <w:gridCol w:w="4889"/>
      <w:gridCol w:w="4889"/>
    </w:tblGrid>
    <w:tr w:rsidR="00FE02A3" w14:paraId="79B1FB9B" w14:textId="77777777" w:rsidTr="00C60008">
      <w:trPr>
        <w:trHeight w:hRule="exact" w:val="57"/>
      </w:trPr>
      <w:tc>
        <w:tcPr>
          <w:tcW w:w="4889" w:type="dxa"/>
          <w:tcBorders>
            <w:right w:val="single" w:sz="8" w:space="0" w:color="F68535" w:themeColor="accent2"/>
          </w:tcBorders>
        </w:tcPr>
        <w:p w14:paraId="7E0FDE0D" w14:textId="77777777" w:rsidR="00FE02A3" w:rsidRDefault="00FE02A3">
          <w:pPr>
            <w:pStyle w:val="Alatunniste"/>
          </w:pPr>
        </w:p>
      </w:tc>
      <w:tc>
        <w:tcPr>
          <w:tcW w:w="4889" w:type="dxa"/>
          <w:tcBorders>
            <w:left w:val="single" w:sz="8" w:space="0" w:color="F68535" w:themeColor="accent2"/>
          </w:tcBorders>
        </w:tcPr>
        <w:p w14:paraId="41C690E8" w14:textId="77777777" w:rsidR="00FE02A3" w:rsidRDefault="00FE02A3">
          <w:pPr>
            <w:pStyle w:val="Alatunniste"/>
          </w:pPr>
        </w:p>
      </w:tc>
    </w:tr>
    <w:tr w:rsidR="00FE02A3" w14:paraId="41EA3E72" w14:textId="77777777" w:rsidTr="00C60008">
      <w:trPr>
        <w:trHeight w:val="227"/>
      </w:trPr>
      <w:tc>
        <w:tcPr>
          <w:tcW w:w="4889" w:type="dxa"/>
          <w:tcBorders>
            <w:right w:val="single" w:sz="8" w:space="0" w:color="F68535" w:themeColor="accent2"/>
          </w:tcBorders>
        </w:tcPr>
        <w:p w14:paraId="3C0E55A8" w14:textId="77777777" w:rsidR="00FE02A3" w:rsidRDefault="00C60008" w:rsidP="00C60008">
          <w:pPr>
            <w:pStyle w:val="Alatunniste"/>
            <w:jc w:val="right"/>
          </w:pPr>
          <w:r>
            <w:t xml:space="preserve">JHL </w:t>
          </w:r>
          <w:r>
            <w:rPr>
              <w:rFonts w:ascii="Times New Roman" w:hAnsi="Times New Roman" w:cs="Times New Roman"/>
            </w:rPr>
            <w:t>─</w:t>
          </w:r>
          <w:r>
            <w:t xml:space="preserve"> </w:t>
          </w:r>
          <w:r w:rsidRPr="00C60008">
            <w:t>Julkisten ja hyvinvointialojen liitto</w:t>
          </w:r>
        </w:p>
      </w:tc>
      <w:tc>
        <w:tcPr>
          <w:tcW w:w="4889" w:type="dxa"/>
          <w:tcBorders>
            <w:left w:val="single" w:sz="8" w:space="0" w:color="F68535" w:themeColor="accent2"/>
          </w:tcBorders>
        </w:tcPr>
        <w:p w14:paraId="0CF8DAB0" w14:textId="77777777" w:rsidR="00FE02A3" w:rsidRDefault="00C60008" w:rsidP="00C60008">
          <w:pPr>
            <w:pStyle w:val="Alatunniste"/>
          </w:pPr>
          <w:r>
            <w:t>Sörnäisten rantatie 23, 00500 Helsinki, PL 101, 00531 Helsinki</w:t>
          </w:r>
        </w:p>
      </w:tc>
    </w:tr>
    <w:tr w:rsidR="00FE02A3" w:rsidRPr="00C60008" w14:paraId="21A043D1" w14:textId="77777777" w:rsidTr="00C60008">
      <w:trPr>
        <w:trHeight w:val="227"/>
      </w:trPr>
      <w:tc>
        <w:tcPr>
          <w:tcW w:w="4889" w:type="dxa"/>
          <w:tcBorders>
            <w:right w:val="single" w:sz="8" w:space="0" w:color="F68535" w:themeColor="accent2"/>
          </w:tcBorders>
        </w:tcPr>
        <w:p w14:paraId="526A7135" w14:textId="77777777" w:rsidR="00FE02A3" w:rsidRPr="00C60008" w:rsidRDefault="00C60008" w:rsidP="00FE02A3">
          <w:pPr>
            <w:pStyle w:val="Alatunniste"/>
            <w:jc w:val="right"/>
            <w:rPr>
              <w:lang w:val="sv-FI"/>
            </w:rPr>
          </w:pPr>
          <w:r w:rsidRPr="00C60008">
            <w:rPr>
              <w:lang w:val="sv-FI"/>
            </w:rPr>
            <w:t xml:space="preserve">JHL </w:t>
          </w:r>
          <w:r w:rsidRPr="00C60008">
            <w:rPr>
              <w:rFonts w:ascii="Times New Roman" w:hAnsi="Times New Roman" w:cs="Times New Roman"/>
              <w:lang w:val="sv-FI"/>
            </w:rPr>
            <w:t xml:space="preserve">─ </w:t>
          </w:r>
          <w:r w:rsidRPr="00C60008">
            <w:rPr>
              <w:lang w:val="sv-FI"/>
            </w:rPr>
            <w:t>Förbundet för den offentliga sektorn och välfärdsområdena</w:t>
          </w:r>
        </w:p>
      </w:tc>
      <w:tc>
        <w:tcPr>
          <w:tcW w:w="4889" w:type="dxa"/>
          <w:tcBorders>
            <w:left w:val="single" w:sz="8" w:space="0" w:color="F68535" w:themeColor="accent2"/>
          </w:tcBorders>
        </w:tcPr>
        <w:p w14:paraId="5885D744" w14:textId="77777777" w:rsidR="00FE02A3" w:rsidRPr="00C60008" w:rsidRDefault="00C60008" w:rsidP="00C60008">
          <w:pPr>
            <w:pStyle w:val="Alatunniste"/>
            <w:rPr>
              <w:lang w:val="sv-FI"/>
            </w:rPr>
          </w:pPr>
          <w:r>
            <w:rPr>
              <w:lang w:val="sv-FI"/>
            </w:rPr>
            <w:t xml:space="preserve">Puh. </w:t>
          </w:r>
          <w:r w:rsidRPr="00C60008">
            <w:rPr>
              <w:lang w:val="sv-FI"/>
            </w:rPr>
            <w:t>010</w:t>
          </w:r>
          <w:r>
            <w:rPr>
              <w:lang w:val="sv-FI"/>
            </w:rPr>
            <w:t> </w:t>
          </w:r>
          <w:r w:rsidRPr="00C60008">
            <w:rPr>
              <w:lang w:val="sv-FI"/>
            </w:rPr>
            <w:t>770</w:t>
          </w:r>
          <w:r>
            <w:rPr>
              <w:lang w:val="sv-FI"/>
            </w:rPr>
            <w:t> </w:t>
          </w:r>
          <w:r w:rsidRPr="00C60008">
            <w:rPr>
              <w:lang w:val="sv-FI"/>
            </w:rPr>
            <w:t>31</w:t>
          </w:r>
          <w:r>
            <w:rPr>
              <w:lang w:val="sv-FI"/>
            </w:rPr>
            <w:t xml:space="preserve">, Telefax </w:t>
          </w:r>
          <w:r w:rsidRPr="00C60008">
            <w:rPr>
              <w:lang w:val="sv-FI"/>
            </w:rPr>
            <w:t>010</w:t>
          </w:r>
          <w:r>
            <w:rPr>
              <w:lang w:val="sv-FI"/>
            </w:rPr>
            <w:t> </w:t>
          </w:r>
          <w:r w:rsidRPr="00C60008">
            <w:rPr>
              <w:lang w:val="sv-FI"/>
            </w:rPr>
            <w:t>770</w:t>
          </w:r>
          <w:r>
            <w:rPr>
              <w:lang w:val="sv-FI"/>
            </w:rPr>
            <w:t>3 330</w:t>
          </w:r>
        </w:p>
      </w:tc>
    </w:tr>
    <w:tr w:rsidR="00FE02A3" w:rsidRPr="00C60008" w14:paraId="391DC1D7" w14:textId="77777777" w:rsidTr="00C60008">
      <w:tc>
        <w:tcPr>
          <w:tcW w:w="9778" w:type="dxa"/>
          <w:gridSpan w:val="2"/>
        </w:tcPr>
        <w:p w14:paraId="1C5662EC" w14:textId="77777777" w:rsidR="00FE02A3" w:rsidRPr="00C60008" w:rsidRDefault="00C60008" w:rsidP="00C60008">
          <w:pPr>
            <w:pStyle w:val="Alatunniste"/>
            <w:jc w:val="center"/>
            <w:rPr>
              <w:lang w:val="sv-FI"/>
            </w:rPr>
          </w:pPr>
          <w:r>
            <w:rPr>
              <w:lang w:val="sv-FI"/>
            </w:rPr>
            <w:t>www.jhl.fi</w:t>
          </w:r>
        </w:p>
      </w:tc>
    </w:tr>
  </w:tbl>
  <w:p w14:paraId="45A2213C" w14:textId="77777777" w:rsidR="00C54F53" w:rsidRPr="00C60008" w:rsidRDefault="00C54F53">
    <w:pPr>
      <w:pStyle w:val="Alatunniste"/>
      <w:rPr>
        <w:lang w:val="sv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E6E13" w14:textId="77777777" w:rsidR="001F1A92" w:rsidRDefault="001F1A92" w:rsidP="00BC34D0">
      <w:r>
        <w:separator/>
      </w:r>
    </w:p>
  </w:footnote>
  <w:footnote w:type="continuationSeparator" w:id="0">
    <w:p w14:paraId="3618ACC3" w14:textId="77777777" w:rsidR="001F1A92" w:rsidRDefault="001F1A92" w:rsidP="00BC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0" w:type="auto"/>
      <w:tblLook w:val="04A0" w:firstRow="1" w:lastRow="0" w:firstColumn="1" w:lastColumn="0" w:noHBand="0" w:noVBand="1"/>
    </w:tblPr>
    <w:tblGrid>
      <w:gridCol w:w="3195"/>
      <w:gridCol w:w="3245"/>
      <w:gridCol w:w="3198"/>
    </w:tblGrid>
    <w:tr w:rsidR="003A25F5" w14:paraId="0C3D58D1" w14:textId="77777777" w:rsidTr="003A25F5">
      <w:tc>
        <w:tcPr>
          <w:tcW w:w="3259" w:type="dxa"/>
        </w:tcPr>
        <w:p w14:paraId="67A929A6" w14:textId="77777777" w:rsidR="003A25F5" w:rsidRDefault="003A25F5" w:rsidP="00BC34D0">
          <w:pPr>
            <w:pStyle w:val="Yltunniste"/>
          </w:pPr>
        </w:p>
      </w:tc>
      <w:tc>
        <w:tcPr>
          <w:tcW w:w="3259" w:type="dxa"/>
          <w:vMerge w:val="restart"/>
        </w:tcPr>
        <w:p w14:paraId="5FAFBB51" w14:textId="77777777" w:rsidR="003A25F5" w:rsidRDefault="003A25F5" w:rsidP="003A25F5">
          <w:pPr>
            <w:pStyle w:val="Yltunniste"/>
            <w:jc w:val="center"/>
          </w:pPr>
          <w:r>
            <w:rPr>
              <w:noProof/>
              <w:lang w:eastAsia="fi-FI"/>
            </w:rPr>
            <w:drawing>
              <wp:inline distT="0" distB="0" distL="0" distR="0" wp14:anchorId="3CC7C711" wp14:editId="1EB74C19">
                <wp:extent cx="1519200" cy="810000"/>
                <wp:effectExtent l="0" t="0" r="5080" b="952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HL_1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9200" cy="81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73B1EF7C" w14:textId="1B60DF27" w:rsidR="003A25F5" w:rsidRDefault="003A25F5" w:rsidP="00BC34D0">
          <w:pPr>
            <w:pStyle w:val="Yltunniste"/>
          </w:pPr>
        </w:p>
      </w:tc>
    </w:tr>
    <w:tr w:rsidR="003A25F5" w14:paraId="29472D24" w14:textId="77777777" w:rsidTr="003A25F5">
      <w:tc>
        <w:tcPr>
          <w:tcW w:w="3259" w:type="dxa"/>
        </w:tcPr>
        <w:p w14:paraId="28850BA4" w14:textId="77777777" w:rsidR="003A25F5" w:rsidRDefault="003A25F5" w:rsidP="00BC34D0">
          <w:pPr>
            <w:pStyle w:val="Yltunniste"/>
          </w:pPr>
        </w:p>
      </w:tc>
      <w:tc>
        <w:tcPr>
          <w:tcW w:w="3259" w:type="dxa"/>
          <w:vMerge/>
        </w:tcPr>
        <w:p w14:paraId="131C5185" w14:textId="77777777" w:rsidR="003A25F5" w:rsidRDefault="003A25F5" w:rsidP="003A25F5">
          <w:pPr>
            <w:pStyle w:val="Yltunniste"/>
            <w:jc w:val="center"/>
            <w:rPr>
              <w:noProof/>
              <w:lang w:eastAsia="fi-FI"/>
            </w:rPr>
          </w:pPr>
        </w:p>
      </w:tc>
      <w:tc>
        <w:tcPr>
          <w:tcW w:w="3260" w:type="dxa"/>
        </w:tcPr>
        <w:p w14:paraId="407024F9" w14:textId="77777777" w:rsidR="003A25F5" w:rsidRDefault="003A25F5" w:rsidP="00BC34D0">
          <w:pPr>
            <w:pStyle w:val="Yltunniste"/>
          </w:pPr>
        </w:p>
      </w:tc>
    </w:tr>
    <w:tr w:rsidR="003A25F5" w14:paraId="1F2E173F" w14:textId="77777777" w:rsidTr="003A25F5">
      <w:tc>
        <w:tcPr>
          <w:tcW w:w="3259" w:type="dxa"/>
        </w:tcPr>
        <w:p w14:paraId="2A9B78E6" w14:textId="77777777" w:rsidR="003A25F5" w:rsidRDefault="003A25F5" w:rsidP="00BC34D0">
          <w:pPr>
            <w:pStyle w:val="Yltunniste"/>
          </w:pPr>
        </w:p>
      </w:tc>
      <w:tc>
        <w:tcPr>
          <w:tcW w:w="3259" w:type="dxa"/>
          <w:vMerge/>
        </w:tcPr>
        <w:p w14:paraId="2979D996" w14:textId="77777777" w:rsidR="003A25F5" w:rsidRDefault="003A25F5" w:rsidP="003A25F5">
          <w:pPr>
            <w:pStyle w:val="Yltunniste"/>
            <w:jc w:val="center"/>
            <w:rPr>
              <w:noProof/>
              <w:lang w:eastAsia="fi-FI"/>
            </w:rPr>
          </w:pPr>
        </w:p>
      </w:tc>
      <w:tc>
        <w:tcPr>
          <w:tcW w:w="3260" w:type="dxa"/>
        </w:tcPr>
        <w:p w14:paraId="429D14A7" w14:textId="77777777" w:rsidR="003A25F5" w:rsidRDefault="003A25F5" w:rsidP="003A25F5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54B6C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154B6C">
              <w:rPr>
                <w:noProof/>
              </w:rPr>
              <w:t>1</w:t>
            </w:r>
          </w:fldSimple>
          <w:r>
            <w:t>)</w:t>
          </w:r>
        </w:p>
      </w:tc>
    </w:tr>
    <w:tr w:rsidR="003A25F5" w14:paraId="11BB8286" w14:textId="77777777" w:rsidTr="003A25F5">
      <w:tc>
        <w:tcPr>
          <w:tcW w:w="3259" w:type="dxa"/>
        </w:tcPr>
        <w:p w14:paraId="463E97CA" w14:textId="77777777" w:rsidR="003A25F5" w:rsidRDefault="003A25F5" w:rsidP="00BC34D0">
          <w:pPr>
            <w:pStyle w:val="Yltunniste"/>
          </w:pPr>
        </w:p>
      </w:tc>
      <w:tc>
        <w:tcPr>
          <w:tcW w:w="3259" w:type="dxa"/>
          <w:vMerge/>
        </w:tcPr>
        <w:p w14:paraId="6A51FA4B" w14:textId="77777777" w:rsidR="003A25F5" w:rsidRDefault="003A25F5" w:rsidP="003A25F5">
          <w:pPr>
            <w:pStyle w:val="Yltunniste"/>
            <w:jc w:val="center"/>
            <w:rPr>
              <w:noProof/>
              <w:lang w:eastAsia="fi-FI"/>
            </w:rPr>
          </w:pPr>
        </w:p>
      </w:tc>
      <w:tc>
        <w:tcPr>
          <w:tcW w:w="3260" w:type="dxa"/>
        </w:tcPr>
        <w:p w14:paraId="65FC0E3F" w14:textId="77777777" w:rsidR="003A25F5" w:rsidRDefault="003A25F5" w:rsidP="00BC34D0">
          <w:pPr>
            <w:pStyle w:val="Yltunniste"/>
          </w:pPr>
        </w:p>
      </w:tc>
    </w:tr>
    <w:tr w:rsidR="003A25F5" w14:paraId="0FD487F8" w14:textId="77777777" w:rsidTr="003A25F5">
      <w:tc>
        <w:tcPr>
          <w:tcW w:w="3259" w:type="dxa"/>
        </w:tcPr>
        <w:p w14:paraId="618AF6EA" w14:textId="77777777" w:rsidR="003A25F5" w:rsidRDefault="003A25F5" w:rsidP="00BC34D0">
          <w:pPr>
            <w:pStyle w:val="Yltunniste"/>
          </w:pPr>
        </w:p>
      </w:tc>
      <w:tc>
        <w:tcPr>
          <w:tcW w:w="3259" w:type="dxa"/>
          <w:vMerge/>
        </w:tcPr>
        <w:p w14:paraId="2B2F5D9B" w14:textId="77777777" w:rsidR="003A25F5" w:rsidRDefault="003A25F5" w:rsidP="003A25F5">
          <w:pPr>
            <w:pStyle w:val="Yltunniste"/>
            <w:jc w:val="center"/>
            <w:rPr>
              <w:noProof/>
              <w:lang w:eastAsia="fi-FI"/>
            </w:rPr>
          </w:pPr>
        </w:p>
      </w:tc>
      <w:tc>
        <w:tcPr>
          <w:tcW w:w="3260" w:type="dxa"/>
        </w:tcPr>
        <w:p w14:paraId="5326BAAE" w14:textId="77777777" w:rsidR="003A25F5" w:rsidRDefault="003A25F5" w:rsidP="00BC34D0">
          <w:pPr>
            <w:pStyle w:val="Yltunniste"/>
          </w:pPr>
        </w:p>
      </w:tc>
    </w:tr>
    <w:tr w:rsidR="003A25F5" w14:paraId="40D2604C" w14:textId="77777777" w:rsidTr="003A25F5">
      <w:tc>
        <w:tcPr>
          <w:tcW w:w="3259" w:type="dxa"/>
        </w:tcPr>
        <w:p w14:paraId="6770F801" w14:textId="77777777" w:rsidR="003A25F5" w:rsidRDefault="003A25F5" w:rsidP="00BC34D0">
          <w:pPr>
            <w:pStyle w:val="Yltunniste"/>
          </w:pPr>
        </w:p>
      </w:tc>
      <w:sdt>
        <w:sdtPr>
          <w:alias w:val="Julkaisupäivämäärä"/>
          <w:tag w:val="AutomaticDate"/>
          <w:id w:val="1994054377"/>
          <w:placeholder>
            <w:docPart w:val="03B3B556CF5549C2A914358C1600854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4-01-29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3259" w:type="dxa"/>
            </w:tcPr>
            <w:p w14:paraId="73E72011" w14:textId="7C7337EC" w:rsidR="003A25F5" w:rsidRDefault="005F762B" w:rsidP="007D3C57">
              <w:pPr>
                <w:pStyle w:val="Yltunniste"/>
                <w:jc w:val="center"/>
                <w:rPr>
                  <w:noProof/>
                  <w:lang w:eastAsia="fi-FI"/>
                </w:rPr>
              </w:pPr>
              <w:r>
                <w:t>29.</w:t>
              </w:r>
              <w:r w:rsidR="00D25512">
                <w:t>1.202</w:t>
              </w:r>
              <w:r>
                <w:t>4</w:t>
              </w:r>
            </w:p>
          </w:tc>
        </w:sdtContent>
      </w:sdt>
      <w:tc>
        <w:tcPr>
          <w:tcW w:w="3260" w:type="dxa"/>
        </w:tcPr>
        <w:p w14:paraId="04C626FD" w14:textId="77777777" w:rsidR="003A25F5" w:rsidRDefault="003A25F5" w:rsidP="00BC34D0">
          <w:pPr>
            <w:pStyle w:val="Yltunniste"/>
          </w:pPr>
        </w:p>
      </w:tc>
    </w:tr>
  </w:tbl>
  <w:p w14:paraId="61C519C6" w14:textId="77777777" w:rsidR="003A25F5" w:rsidRDefault="003A25F5" w:rsidP="00BC34D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6F0F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CF85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D06E3B"/>
    <w:multiLevelType w:val="multilevel"/>
    <w:tmpl w:val="91841B20"/>
    <w:styleLink w:val="Numero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3" w15:restartNumberingAfterBreak="0">
    <w:nsid w:val="757719DC"/>
    <w:multiLevelType w:val="multilevel"/>
    <w:tmpl w:val="A78057EC"/>
    <w:styleLink w:val="Luettelolista"/>
    <w:lvl w:ilvl="0">
      <w:start w:val="1"/>
      <w:numFmt w:val="bullet"/>
      <w:pStyle w:val="Merkittyluettelo"/>
      <w:lvlText w:val="–"/>
      <w:lvlJc w:val="left"/>
      <w:pPr>
        <w:ind w:left="3005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libri" w:hAnsi="Calibri" w:hint="default"/>
      </w:rPr>
    </w:lvl>
  </w:abstractNum>
  <w:num w:numId="1" w16cid:durableId="1833174743">
    <w:abstractNumId w:val="1"/>
  </w:num>
  <w:num w:numId="2" w16cid:durableId="362176314">
    <w:abstractNumId w:val="0"/>
  </w:num>
  <w:num w:numId="3" w16cid:durableId="83382879">
    <w:abstractNumId w:val="3"/>
  </w:num>
  <w:num w:numId="4" w16cid:durableId="1904875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AE"/>
    <w:rsid w:val="00154B6C"/>
    <w:rsid w:val="001E511B"/>
    <w:rsid w:val="001F1A92"/>
    <w:rsid w:val="002D0AAE"/>
    <w:rsid w:val="00333F57"/>
    <w:rsid w:val="00354087"/>
    <w:rsid w:val="003A25F5"/>
    <w:rsid w:val="004257F3"/>
    <w:rsid w:val="00481596"/>
    <w:rsid w:val="0049782A"/>
    <w:rsid w:val="005B32FE"/>
    <w:rsid w:val="005F762B"/>
    <w:rsid w:val="006A286E"/>
    <w:rsid w:val="00726D53"/>
    <w:rsid w:val="007D3C57"/>
    <w:rsid w:val="008A14BF"/>
    <w:rsid w:val="00B057A2"/>
    <w:rsid w:val="00BB3D9A"/>
    <w:rsid w:val="00BC34D0"/>
    <w:rsid w:val="00C311A8"/>
    <w:rsid w:val="00C54F53"/>
    <w:rsid w:val="00C60008"/>
    <w:rsid w:val="00C63F11"/>
    <w:rsid w:val="00CC30BE"/>
    <w:rsid w:val="00D25512"/>
    <w:rsid w:val="00D555A6"/>
    <w:rsid w:val="00E340DC"/>
    <w:rsid w:val="00EB1F5D"/>
    <w:rsid w:val="00F34045"/>
    <w:rsid w:val="00F66F72"/>
    <w:rsid w:val="00F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F4625"/>
  <w15:docId w15:val="{23500BE0-E7E9-47BA-AEB2-D9D29CEA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D0AAE"/>
  </w:style>
  <w:style w:type="paragraph" w:styleId="Otsikko1">
    <w:name w:val="heading 1"/>
    <w:basedOn w:val="Normaali"/>
    <w:next w:val="Leipteksti"/>
    <w:link w:val="Otsikko1Char"/>
    <w:uiPriority w:val="9"/>
    <w:qFormat/>
    <w:rsid w:val="00BC34D0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726D53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BC34D0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333F57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33F57"/>
    <w:pPr>
      <w:keepNext/>
      <w:keepLines/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BC34D0"/>
    <w:pPr>
      <w:keepNext/>
      <w:keepLines/>
      <w:spacing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BC34D0"/>
    <w:pPr>
      <w:keepNext/>
      <w:keepLines/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BC34D0"/>
    <w:pPr>
      <w:keepNext/>
      <w:keepLines/>
      <w:spacing w:after="24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BC34D0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FE02A3"/>
    <w:rPr>
      <w:rFonts w:ascii="Arial" w:hAnsi="Arial"/>
      <w:color w:val="CF073B" w:themeColor="accent1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E02A3"/>
    <w:rPr>
      <w:rFonts w:ascii="Arial" w:hAnsi="Arial"/>
      <w:color w:val="CF073B" w:themeColor="accent1"/>
      <w:sz w:val="16"/>
    </w:rPr>
  </w:style>
  <w:style w:type="character" w:customStyle="1" w:styleId="Otsikko4Char">
    <w:name w:val="Otsikko 4 Char"/>
    <w:basedOn w:val="Kappaleenoletusfontti"/>
    <w:link w:val="Otsikko4"/>
    <w:uiPriority w:val="9"/>
    <w:rsid w:val="00333F57"/>
    <w:rPr>
      <w:rFonts w:asciiTheme="majorHAnsi" w:eastAsiaTheme="majorEastAsia" w:hAnsiTheme="majorHAnsi" w:cstheme="majorBidi"/>
      <w:bCs/>
      <w:iCs/>
    </w:rPr>
  </w:style>
  <w:style w:type="paragraph" w:styleId="Merkittyluettelo">
    <w:name w:val="List Bullet"/>
    <w:basedOn w:val="Normaali"/>
    <w:uiPriority w:val="99"/>
    <w:qFormat/>
    <w:rsid w:val="00F66F72"/>
    <w:pPr>
      <w:numPr>
        <w:numId w:val="3"/>
      </w:numPr>
      <w:spacing w:after="24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333F57"/>
    <w:rPr>
      <w:color w:val="auto"/>
    </w:rPr>
  </w:style>
  <w:style w:type="paragraph" w:styleId="Leipteksti">
    <w:name w:val="Body Text"/>
    <w:basedOn w:val="Normaali"/>
    <w:link w:val="LeiptekstiChar"/>
    <w:uiPriority w:val="1"/>
    <w:qFormat/>
    <w:rsid w:val="00333F57"/>
    <w:pPr>
      <w:spacing w:after="24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333F57"/>
  </w:style>
  <w:style w:type="paragraph" w:styleId="Eivli">
    <w:name w:val="No Spacing"/>
    <w:uiPriority w:val="2"/>
    <w:qFormat/>
    <w:rsid w:val="00333F57"/>
    <w:pPr>
      <w:ind w:left="2608"/>
    </w:pPr>
  </w:style>
  <w:style w:type="character" w:customStyle="1" w:styleId="Otsikko1Char">
    <w:name w:val="Otsikko 1 Char"/>
    <w:basedOn w:val="Kappaleenoletusfontti"/>
    <w:link w:val="Otsikko1"/>
    <w:uiPriority w:val="9"/>
    <w:rsid w:val="00BC34D0"/>
    <w:rPr>
      <w:rFonts w:asciiTheme="majorHAnsi" w:eastAsiaTheme="majorEastAsia" w:hAnsiTheme="majorHAnsi" w:cstheme="majorHAns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26D5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BC34D0"/>
    <w:rPr>
      <w:rFonts w:asciiTheme="majorHAnsi" w:eastAsiaTheme="majorEastAsia" w:hAnsiTheme="majorHAnsi" w:cstheme="majorBidi"/>
      <w:bCs/>
    </w:rPr>
  </w:style>
  <w:style w:type="character" w:customStyle="1" w:styleId="Otsikko5Char">
    <w:name w:val="Otsikko 5 Char"/>
    <w:basedOn w:val="Kappaleenoletusfontti"/>
    <w:link w:val="Otsikko5"/>
    <w:uiPriority w:val="9"/>
    <w:rsid w:val="00333F57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BC34D0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BC34D0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BC34D0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BC34D0"/>
    <w:rPr>
      <w:rFonts w:asciiTheme="majorHAnsi" w:eastAsiaTheme="majorEastAsia" w:hAnsiTheme="majorHAnsi" w:cstheme="majorBidi"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qFormat/>
    <w:rsid w:val="00BC34D0"/>
    <w:pPr>
      <w:keepNext/>
      <w:keepLines/>
      <w:spacing w:after="24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BC34D0"/>
    <w:rPr>
      <w:rFonts w:asciiTheme="majorHAnsi" w:eastAsiaTheme="majorEastAsia" w:hAnsiTheme="majorHAnsi" w:cstheme="majorHAnsi"/>
      <w:b/>
      <w:kern w:val="28"/>
      <w:sz w:val="28"/>
      <w:szCs w:val="52"/>
    </w:rPr>
  </w:style>
  <w:style w:type="paragraph" w:styleId="Sisllysluettelonotsikko">
    <w:name w:val="TOC Heading"/>
    <w:next w:val="Normaali"/>
    <w:uiPriority w:val="39"/>
    <w:rsid w:val="00BC34D0"/>
    <w:pPr>
      <w:keepNext/>
      <w:keepLines/>
      <w:spacing w:after="24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Yltunniste">
    <w:name w:val="header"/>
    <w:basedOn w:val="Normaali"/>
    <w:link w:val="YltunnisteChar"/>
    <w:uiPriority w:val="99"/>
    <w:rsid w:val="0049782A"/>
  </w:style>
  <w:style w:type="character" w:customStyle="1" w:styleId="YltunnisteChar">
    <w:name w:val="Ylätunniste Char"/>
    <w:basedOn w:val="Kappaleenoletusfontti"/>
    <w:link w:val="Yltunniste"/>
    <w:uiPriority w:val="99"/>
    <w:rsid w:val="0049782A"/>
  </w:style>
  <w:style w:type="table" w:styleId="TaulukkoRuudukko">
    <w:name w:val="Table Grid"/>
    <w:basedOn w:val="Normaalitaulukko"/>
    <w:uiPriority w:val="59"/>
    <w:rsid w:val="00BC3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BC34D0"/>
    <w:tblPr/>
  </w:style>
  <w:style w:type="numbering" w:customStyle="1" w:styleId="Luettelolista">
    <w:name w:val="Luettelolista"/>
    <w:uiPriority w:val="99"/>
    <w:rsid w:val="00F66F72"/>
    <w:pPr>
      <w:numPr>
        <w:numId w:val="3"/>
      </w:numPr>
    </w:pPr>
  </w:style>
  <w:style w:type="numbering" w:customStyle="1" w:styleId="Numerolista">
    <w:name w:val="Numerolista"/>
    <w:uiPriority w:val="99"/>
    <w:rsid w:val="00F66F72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F66F72"/>
    <w:pPr>
      <w:numPr>
        <w:numId w:val="4"/>
      </w:num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26D5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6D53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D25512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25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arja.thaci@jhl81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ost\AppData\Roaming\Microsoft\Mallit\JHL\Kirj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B3B556CF5549C2A914358C160085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B66A6A-3D7B-4EB8-A246-B565C85867DD}"/>
      </w:docPartPr>
      <w:docPartBody>
        <w:p w:rsidR="00405C78" w:rsidRDefault="00405C78">
          <w:pPr>
            <w:pStyle w:val="03B3B556CF5549C2A914358C16008547"/>
          </w:pPr>
          <w:r>
            <w:rPr>
              <w:rStyle w:val="Paikkamerkkiteksti"/>
            </w:rPr>
            <w:t>[Vastaanottajaorganisaatio]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C78"/>
    <w:rsid w:val="002215D1"/>
    <w:rsid w:val="00405C78"/>
    <w:rsid w:val="00FD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auto"/>
    </w:rPr>
  </w:style>
  <w:style w:type="paragraph" w:customStyle="1" w:styleId="03B3B556CF5549C2A914358C16008547">
    <w:name w:val="03B3B556CF5549C2A914358C16008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HL">
  <a:themeElements>
    <a:clrScheme name="JHL">
      <a:dk1>
        <a:sysClr val="windowText" lastClr="000000"/>
      </a:dk1>
      <a:lt1>
        <a:sysClr val="window" lastClr="FFFFFF"/>
      </a:lt1>
      <a:dk2>
        <a:srgbClr val="CF073B"/>
      </a:dk2>
      <a:lt2>
        <a:srgbClr val="EEECE1"/>
      </a:lt2>
      <a:accent1>
        <a:srgbClr val="CF073B"/>
      </a:accent1>
      <a:accent2>
        <a:srgbClr val="F68535"/>
      </a:accent2>
      <a:accent3>
        <a:srgbClr val="4F81BD"/>
      </a:accent3>
      <a:accent4>
        <a:srgbClr val="9BBB59"/>
      </a:accent4>
      <a:accent5>
        <a:srgbClr val="8064A2"/>
      </a:accent5>
      <a:accent6>
        <a:srgbClr val="BFBFBF"/>
      </a:accent6>
      <a:hlink>
        <a:srgbClr val="0000FF"/>
      </a:hlink>
      <a:folHlink>
        <a:srgbClr val="800080"/>
      </a:folHlink>
    </a:clrScheme>
    <a:fontScheme name="Mukautettu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2024-01-29T00:00:00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A9924B-287B-4E01-A2A5-7CF0F3DD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</Template>
  <TotalTime>0</TotalTime>
  <Pages>1</Pages>
  <Words>65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Julkisten ja hyvinvointialojen liitto JHL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Tero</dc:creator>
  <cp:lastModifiedBy>Kulosaaren Kartano</cp:lastModifiedBy>
  <cp:revision>2</cp:revision>
  <dcterms:created xsi:type="dcterms:W3CDTF">2024-01-24T17:46:00Z</dcterms:created>
  <dcterms:modified xsi:type="dcterms:W3CDTF">2024-01-24T17:46:00Z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2023-10-26T07:21:10Z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42e0efc9-b750-4701-baec-5ce1eb59581c</vt:lpwstr>
  </property>
  <property fmtid="{D5CDD505-2E9C-101B-9397-08002B2CF9AE}" pid="8" name="MSIP_Label_f35e945f-875f-47b7-87fa-10b3524d17f5_ContentBits">
    <vt:lpwstr>0</vt:lpwstr>
  </property>
</Properties>
</file>